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gympie-profile"/>
    <w:p>
      <w:pPr>
        <w:pStyle w:val="Heading1"/>
      </w:pPr>
      <w:r>
        <w:t xml:space="preserve">Gympie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55,170          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Gympie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21,755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Gympie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$39,518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$2,831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23,534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1020 - Southern Queensland Flooding (6-20 May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1011 - South East Queensland Rainfall and Flooding (22 February - 5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994 - QLD - Ex Tropical Cyclone Seth (7-10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4,341,441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3,215,520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16,551,037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14,888,200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1,065,173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4,341,441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16,551,037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1,065,173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7,986,047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146,250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2024-11-14T23:40:03Z</dcterms:created>
  <dcterms:modified xsi:type="dcterms:W3CDTF">2024-11-14T23:40:03Z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